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98EB" w14:textId="662A0C20" w:rsidR="00BE197E" w:rsidRPr="00EC76BE" w:rsidRDefault="00E873F8" w:rsidP="00AB2734">
      <w:pPr>
        <w:spacing w:after="0"/>
        <w:jc w:val="center"/>
        <w:rPr>
          <w:b/>
          <w:sz w:val="20"/>
        </w:rPr>
      </w:pPr>
      <w:bookmarkStart w:id="0" w:name="389606"/>
      <w:r w:rsidRPr="00EC76BE">
        <w:rPr>
          <w:noProof/>
          <w:lang w:eastAsia="en-GB"/>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2C60CB3E" w:rsidR="00BE197E" w:rsidRPr="007025EA" w:rsidRDefault="007025EA" w:rsidP="008A0E55">
      <w:pPr>
        <w:spacing w:before="100" w:beforeAutospacing="1" w:after="100" w:afterAutospacing="1"/>
        <w:jc w:val="center"/>
        <w:rPr>
          <w:b/>
        </w:rPr>
      </w:pPr>
      <w:r w:rsidRPr="007025EA">
        <w:rPr>
          <w:b/>
          <w:szCs w:val="24"/>
          <w:shd w:val="clear" w:color="auto" w:fill="FFFFFF"/>
        </w:rPr>
        <w:t>Jaunatnes iniciatīvas projektu iesniegumu vērtēšanas kritēriji</w:t>
      </w:r>
    </w:p>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proofErr w:type="gramStart"/>
            <w:r w:rsidRPr="00EC76BE">
              <w:t>,</w:t>
            </w:r>
            <w:r w:rsidR="008828C2" w:rsidRPr="00EC76BE">
              <w:t xml:space="preserve"> </w:t>
            </w:r>
            <w:r w:rsidRPr="00EC76BE">
              <w:t>vai jaunatnes</w:t>
            </w:r>
            <w:proofErr w:type="gramEnd"/>
            <w:r w:rsidRPr="00EC76BE">
              <w:t xml:space="preserve">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1" w:name="389610"/>
      <w:bookmarkStart w:id="2" w:name="piel2"/>
      <w:bookmarkEnd w:id="0"/>
      <w:bookmarkEnd w:id="1"/>
      <w:bookmarkEnd w:id="2"/>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8B26" w14:textId="77777777" w:rsidR="009E6074" w:rsidRDefault="009E6074" w:rsidP="0038492F">
      <w:r>
        <w:separator/>
      </w:r>
    </w:p>
    <w:p w14:paraId="1EDB05C7" w14:textId="77777777" w:rsidR="009E6074" w:rsidRDefault="009E6074" w:rsidP="0038492F"/>
  </w:endnote>
  <w:endnote w:type="continuationSeparator" w:id="0">
    <w:p w14:paraId="70E5D687" w14:textId="77777777" w:rsidR="009E6074" w:rsidRDefault="009E6074" w:rsidP="0038492F">
      <w:r>
        <w:continuationSeparator/>
      </w:r>
    </w:p>
    <w:p w14:paraId="3C63FBA5" w14:textId="77777777" w:rsidR="009E6074" w:rsidRDefault="009E6074" w:rsidP="0038492F"/>
  </w:endnote>
  <w:endnote w:type="continuationNotice" w:id="1">
    <w:p w14:paraId="0927DEB7" w14:textId="77777777" w:rsidR="009E6074" w:rsidRDefault="009E6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12C5" w14:textId="77777777" w:rsidR="004D1354" w:rsidRDefault="004D1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C368" w14:textId="77777777" w:rsidR="004D1354" w:rsidRDefault="004D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489C" w14:textId="77777777" w:rsidR="009E6074" w:rsidRDefault="009E6074" w:rsidP="0038492F">
      <w:r>
        <w:separator/>
      </w:r>
    </w:p>
    <w:p w14:paraId="6D78375A" w14:textId="77777777" w:rsidR="009E6074" w:rsidRDefault="009E6074" w:rsidP="0038492F"/>
  </w:footnote>
  <w:footnote w:type="continuationSeparator" w:id="0">
    <w:p w14:paraId="1A635BDC" w14:textId="77777777" w:rsidR="009E6074" w:rsidRDefault="009E6074" w:rsidP="0038492F">
      <w:r>
        <w:continuationSeparator/>
      </w:r>
    </w:p>
    <w:p w14:paraId="70C7CB1B" w14:textId="77777777" w:rsidR="009E6074" w:rsidRDefault="009E6074" w:rsidP="0038492F"/>
  </w:footnote>
  <w:footnote w:type="continuationNotice" w:id="1">
    <w:p w14:paraId="76B372A6" w14:textId="77777777" w:rsidR="009E6074" w:rsidRDefault="009E6074">
      <w:pPr>
        <w:spacing w:after="0" w:line="240" w:lineRule="auto"/>
      </w:pPr>
    </w:p>
  </w:footnote>
  <w:footnote w:id="2">
    <w:p w14:paraId="057E4E4A" w14:textId="3C9DF8E8" w:rsidR="00E12261" w:rsidRPr="001B0EAE" w:rsidRDefault="00E12261" w:rsidP="00A77183">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C526" w14:textId="77777777" w:rsidR="004D1354" w:rsidRDefault="004D1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Header"/>
      <w:jc w:val="right"/>
    </w:pPr>
    <w:bookmarkStart w:id="3" w:name="_GoBack"/>
    <w:bookmarkEnd w:id="3"/>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E83E" w14:textId="77777777" w:rsidR="004D1354" w:rsidRDefault="004D1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1FAC-EDA3-4BD0-974F-8B2568C901C8}">
  <ds:schemaRefs>
    <ds:schemaRef ds:uri="http://schemas.openxmlformats.org/officeDocument/2006/bibliography"/>
  </ds:schemaRefs>
</ds:datastoreItem>
</file>

<file path=customXml/itemProps2.xml><?xml version="1.0" encoding="utf-8"?>
<ds:datastoreItem xmlns:ds="http://schemas.openxmlformats.org/officeDocument/2006/customXml" ds:itemID="{90ED439F-0A0B-4BAB-810B-0EC3B35D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TotalTime>
  <Pages>4</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Mara Pumpurs</cp:lastModifiedBy>
  <cp:revision>4</cp:revision>
  <cp:lastPrinted>2019-02-22T11:59:00Z</cp:lastPrinted>
  <dcterms:created xsi:type="dcterms:W3CDTF">2019-04-09T07:53:00Z</dcterms:created>
  <dcterms:modified xsi:type="dcterms:W3CDTF">2019-04-09T07:55:00Z</dcterms:modified>
</cp:coreProperties>
</file>